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340D" w14:textId="77777777" w:rsidR="005022EB" w:rsidRPr="005022EB" w:rsidRDefault="00000000" w:rsidP="005022EB">
      <w:pPr>
        <w:pStyle w:val="Titolo1"/>
        <w:jc w:val="center"/>
      </w:pPr>
      <w:sdt>
        <w:sdtPr>
          <w:rPr>
            <w:rStyle w:val="Titolo1Carattere"/>
          </w:rPr>
          <w:id w:val="-432122118"/>
          <w:lock w:val="sdtContentLocked"/>
          <w:placeholder>
            <w:docPart w:val="23E3FF4A4540418AA292BCE544E58D35"/>
          </w:placeholder>
          <w:showingPlcHdr/>
          <w:text/>
        </w:sdtPr>
        <w:sdtEndPr>
          <w:rPr>
            <w:rStyle w:val="Carpredefinitoparagrafo"/>
          </w:rPr>
        </w:sdtEndPr>
        <w:sdtContent>
          <w:r w:rsidR="005022EB" w:rsidRPr="0068107F">
            <w:rPr>
              <w:rStyle w:val="Testosegnaposto"/>
              <w:b/>
              <w:color w:val="auto"/>
            </w:rPr>
            <w:t>GESTIONE DELLA LEZIONE</w:t>
          </w:r>
        </w:sdtContent>
      </w:sdt>
    </w:p>
    <w:p w14:paraId="7426B9B3" w14:textId="77777777" w:rsidR="005022EB" w:rsidRDefault="005022EB" w:rsidP="005022EB"/>
    <w:tbl>
      <w:tblPr>
        <w:tblStyle w:val="Grigliatabellachi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022EB" w:rsidRPr="00896DAB" w14:paraId="61730CE7" w14:textId="77777777" w:rsidTr="005022EB">
        <w:tc>
          <w:tcPr>
            <w:tcW w:w="2407" w:type="dxa"/>
          </w:tcPr>
          <w:p w14:paraId="0CAF0636" w14:textId="77777777" w:rsidR="005022EB" w:rsidRPr="00896DAB" w:rsidRDefault="005022EB" w:rsidP="005022EB">
            <w:pPr>
              <w:rPr>
                <w:rFonts w:ascii="Microsoft Sans Serif" w:hAnsi="Microsoft Sans Serif" w:cs="Microsoft Sans Serif"/>
                <w:sz w:val="22"/>
              </w:rPr>
            </w:pPr>
            <w:r w:rsidRPr="00896DAB">
              <w:rPr>
                <w:rFonts w:ascii="Microsoft Sans Serif" w:hAnsi="Microsoft Sans Serif" w:cs="Microsoft Sans Serif"/>
                <w:sz w:val="22"/>
              </w:rPr>
              <w:t xml:space="preserve">Materia: </w:t>
            </w:r>
          </w:p>
        </w:tc>
        <w:tc>
          <w:tcPr>
            <w:tcW w:w="2407" w:type="dxa"/>
          </w:tcPr>
          <w:p w14:paraId="318DF499" w14:textId="77777777" w:rsidR="005022EB" w:rsidRPr="00896DAB" w:rsidRDefault="005022EB" w:rsidP="005022EB">
            <w:pPr>
              <w:rPr>
                <w:rFonts w:ascii="Microsoft Sans Serif" w:hAnsi="Microsoft Sans Serif" w:cs="Microsoft Sans Serif"/>
                <w:sz w:val="22"/>
              </w:rPr>
            </w:pPr>
            <w:r w:rsidRPr="00896DAB">
              <w:rPr>
                <w:rFonts w:ascii="Microsoft Sans Serif" w:hAnsi="Microsoft Sans Serif" w:cs="Microsoft Sans Serif"/>
                <w:sz w:val="22"/>
              </w:rPr>
              <w:t xml:space="preserve">Docente: </w:t>
            </w:r>
          </w:p>
        </w:tc>
        <w:tc>
          <w:tcPr>
            <w:tcW w:w="2407" w:type="dxa"/>
          </w:tcPr>
          <w:p w14:paraId="2DED6727" w14:textId="77777777" w:rsidR="005022EB" w:rsidRPr="00896DAB" w:rsidRDefault="005022EB" w:rsidP="005022EB">
            <w:pPr>
              <w:rPr>
                <w:rFonts w:ascii="Microsoft Sans Serif" w:hAnsi="Microsoft Sans Serif" w:cs="Microsoft Sans Serif"/>
                <w:sz w:val="22"/>
              </w:rPr>
            </w:pPr>
            <w:r w:rsidRPr="00896DAB">
              <w:rPr>
                <w:rFonts w:ascii="Microsoft Sans Serif" w:hAnsi="Microsoft Sans Serif" w:cs="Microsoft Sans Serif"/>
                <w:sz w:val="22"/>
              </w:rPr>
              <w:t>Classe:</w:t>
            </w:r>
          </w:p>
        </w:tc>
        <w:tc>
          <w:tcPr>
            <w:tcW w:w="2407" w:type="dxa"/>
          </w:tcPr>
          <w:p w14:paraId="079B0748" w14:textId="77777777" w:rsidR="005022EB" w:rsidRPr="00896DAB" w:rsidRDefault="005022EB" w:rsidP="005022EB">
            <w:pPr>
              <w:rPr>
                <w:rFonts w:ascii="Microsoft Sans Serif" w:hAnsi="Microsoft Sans Serif" w:cs="Microsoft Sans Serif"/>
                <w:sz w:val="22"/>
              </w:rPr>
            </w:pPr>
            <w:r w:rsidRPr="00896DAB">
              <w:rPr>
                <w:rFonts w:ascii="Microsoft Sans Serif" w:hAnsi="Microsoft Sans Serif" w:cs="Microsoft Sans Serif"/>
                <w:sz w:val="22"/>
              </w:rPr>
              <w:t>Data:</w:t>
            </w:r>
          </w:p>
        </w:tc>
      </w:tr>
      <w:tr w:rsidR="005022EB" w:rsidRPr="00896DAB" w14:paraId="06C77D11" w14:textId="77777777" w:rsidTr="005022EB">
        <w:tc>
          <w:tcPr>
            <w:tcW w:w="2407" w:type="dxa"/>
          </w:tcPr>
          <w:p w14:paraId="15C2D928" w14:textId="77777777" w:rsidR="005022EB" w:rsidRPr="00896DAB" w:rsidRDefault="005022EB" w:rsidP="005022EB">
            <w:pPr>
              <w:rPr>
                <w:rFonts w:ascii="Microsoft Sans Serif" w:hAnsi="Microsoft Sans Serif" w:cs="Microsoft Sans Serif"/>
                <w:sz w:val="22"/>
              </w:rPr>
            </w:pPr>
            <w:r w:rsidRPr="00896DAB">
              <w:rPr>
                <w:rFonts w:ascii="Microsoft Sans Serif" w:hAnsi="Microsoft Sans Serif" w:cs="Microsoft Sans Serif"/>
                <w:sz w:val="22"/>
              </w:rPr>
              <w:t xml:space="preserve">Lezione N°: </w:t>
            </w:r>
          </w:p>
        </w:tc>
        <w:tc>
          <w:tcPr>
            <w:tcW w:w="2407" w:type="dxa"/>
          </w:tcPr>
          <w:p w14:paraId="6F1181D6" w14:textId="77777777" w:rsidR="005022EB" w:rsidRPr="00896DAB" w:rsidRDefault="005022EB" w:rsidP="005022EB">
            <w:pPr>
              <w:rPr>
                <w:rFonts w:ascii="Microsoft Sans Serif" w:hAnsi="Microsoft Sans Serif" w:cs="Microsoft Sans Serif"/>
                <w:sz w:val="22"/>
              </w:rPr>
            </w:pPr>
            <w:r w:rsidRPr="00896DAB">
              <w:rPr>
                <w:rFonts w:ascii="Microsoft Sans Serif" w:hAnsi="Microsoft Sans Serif" w:cs="Microsoft Sans Serif"/>
                <w:sz w:val="22"/>
              </w:rPr>
              <w:t>Titolo Lezione</w:t>
            </w:r>
          </w:p>
        </w:tc>
        <w:tc>
          <w:tcPr>
            <w:tcW w:w="4814" w:type="dxa"/>
            <w:gridSpan w:val="2"/>
          </w:tcPr>
          <w:p w14:paraId="0DAED253" w14:textId="77777777" w:rsidR="005022EB" w:rsidRPr="00896DAB" w:rsidRDefault="005022EB" w:rsidP="005022EB">
            <w:pPr>
              <w:rPr>
                <w:rFonts w:ascii="Microsoft Sans Serif" w:hAnsi="Microsoft Sans Serif" w:cs="Microsoft Sans Serif"/>
                <w:sz w:val="22"/>
              </w:rPr>
            </w:pPr>
            <w:r w:rsidRPr="00896DAB">
              <w:rPr>
                <w:rFonts w:ascii="Microsoft Sans Serif" w:hAnsi="Microsoft Sans Serif" w:cs="Microsoft Sans Serif"/>
                <w:sz w:val="22"/>
              </w:rPr>
              <w:t>Titolo</w:t>
            </w:r>
          </w:p>
        </w:tc>
      </w:tr>
    </w:tbl>
    <w:p w14:paraId="2E15B085" w14:textId="77777777" w:rsidR="005022EB" w:rsidRPr="005022EB" w:rsidRDefault="005022EB" w:rsidP="005022EB"/>
    <w:p w14:paraId="1121B2C4" w14:textId="77777777" w:rsidR="00B925BE" w:rsidRDefault="00B925BE" w:rsidP="00B925BE"/>
    <w:sdt>
      <w:sdtPr>
        <w:alias w:val="Descrizione"/>
        <w:tag w:val="Descrizione"/>
        <w:id w:val="836275161"/>
        <w:lock w:val="sdtLocked"/>
        <w:placeholder>
          <w:docPart w:val="FD0059FBA96E470F89E00A8231E01F39"/>
        </w:placeholder>
        <w:showingPlcHdr/>
        <w15:appearance w15:val="tags"/>
      </w:sdtPr>
      <w:sdtContent>
        <w:p w14:paraId="54D3B183" w14:textId="77777777" w:rsidR="00B925BE" w:rsidRDefault="00E8037B" w:rsidP="0068107F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584DE427" w14:textId="77777777" w:rsidR="005022EB" w:rsidRDefault="005022EB" w:rsidP="0068107F"/>
    <w:sdt>
      <w:sdtPr>
        <w:alias w:val="Durata stimata"/>
        <w:tag w:val="Durata stimata"/>
        <w:id w:val="-881869520"/>
        <w:lock w:val="sdtLocked"/>
        <w:placeholder>
          <w:docPart w:val="E00B77A331B446FCBAB41FBBF0CD986B"/>
        </w:placeholder>
        <w:showingPlcHdr/>
        <w15:color w:val="99CC00"/>
        <w15:appearance w15:val="tags"/>
        <w:text w:multiLine="1"/>
      </w:sdtPr>
      <w:sdtContent>
        <w:p w14:paraId="3F3685C8" w14:textId="77777777" w:rsidR="005022EB" w:rsidRDefault="00CC23F3" w:rsidP="0068107F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29B72CCA" w14:textId="77777777" w:rsidR="005022EB" w:rsidRDefault="005022EB" w:rsidP="0068107F"/>
    <w:sdt>
      <w:sdtPr>
        <w:alias w:val="Durata effettiva"/>
        <w:tag w:val="Durata effettiva"/>
        <w:id w:val="-185368667"/>
        <w:lock w:val="sdtLocked"/>
        <w:placeholder>
          <w:docPart w:val="D56A2F1FDEDC4439BEE919B55AC770F8"/>
        </w:placeholder>
        <w:showingPlcHdr/>
        <w15:color w:val="FFCC00"/>
        <w15:appearance w15:val="tags"/>
        <w:text w:multiLine="1"/>
      </w:sdtPr>
      <w:sdtContent>
        <w:p w14:paraId="733E00C5" w14:textId="77777777" w:rsidR="00FC778A" w:rsidRDefault="00FC778A" w:rsidP="0068107F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2CB07908" w14:textId="77777777" w:rsidR="00B925BE" w:rsidRDefault="00B925BE" w:rsidP="0068107F"/>
    <w:sdt>
      <w:sdtPr>
        <w:alias w:val="Parole chiave"/>
        <w:tag w:val="Parole chiave"/>
        <w:id w:val="955606867"/>
        <w:lock w:val="sdtLocked"/>
        <w:placeholder>
          <w:docPart w:val="3C0DD7FC158E4CA8821EA2BA69DD21A9"/>
        </w:placeholder>
        <w:showingPlcHdr/>
        <w15:color w:val="800080"/>
        <w15:appearance w15:val="tags"/>
        <w:text w:multiLine="1"/>
      </w:sdtPr>
      <w:sdtContent>
        <w:p w14:paraId="091FFE4D" w14:textId="77777777" w:rsidR="00FC778A" w:rsidRDefault="00FC778A" w:rsidP="0068107F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2B6B9402" w14:textId="77777777" w:rsidR="00CC23F3" w:rsidRDefault="00CC23F3" w:rsidP="0068107F"/>
    <w:sdt>
      <w:sdtPr>
        <w:alias w:val="Obiettivi"/>
        <w:tag w:val="Obiettivi"/>
        <w:id w:val="-1766220189"/>
        <w:lock w:val="sdtLocked"/>
        <w:placeholder>
          <w:docPart w:val="11CA875B444644E8BB12E27BB1282E8E"/>
        </w:placeholder>
        <w:showingPlcHdr/>
        <w15:color w:val="FF6600"/>
        <w15:appearance w15:val="tags"/>
        <w:text w:multiLine="1"/>
      </w:sdtPr>
      <w:sdtContent>
        <w:p w14:paraId="5919E7DE" w14:textId="77777777" w:rsidR="00CC23F3" w:rsidRPr="00CC23F3" w:rsidRDefault="00CC23F3" w:rsidP="0068107F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51E11301" w14:textId="77777777" w:rsidR="00B925BE" w:rsidRDefault="00B925BE"/>
    <w:p w14:paraId="42A2E1A8" w14:textId="77777777" w:rsidR="005022EB" w:rsidRDefault="005022EB"/>
    <w:p w14:paraId="7DB7D121" w14:textId="77777777" w:rsidR="00A4016F" w:rsidRPr="000F0307" w:rsidRDefault="00A4016F">
      <w:pPr>
        <w:rPr>
          <w:rFonts w:ascii="Microsoft Sans Serif" w:eastAsia="Microsoft JhengHei" w:hAnsi="Microsoft Sans Serif" w:cs="Microsoft Sans Serif"/>
          <w:color w:val="0070C0"/>
          <w:sz w:val="20"/>
        </w:rPr>
      </w:pPr>
      <w:r w:rsidRPr="000F0307">
        <w:rPr>
          <w:rFonts w:ascii="Microsoft Sans Serif" w:eastAsia="Microsoft JhengHei" w:hAnsi="Microsoft Sans Serif" w:cs="Microsoft Sans Serif"/>
          <w:color w:val="0070C0"/>
          <w:sz w:val="20"/>
        </w:rPr>
        <w:t>Competenze Europee Obiettivi</w:t>
      </w:r>
    </w:p>
    <w:p w14:paraId="0FDEDCCC" w14:textId="77777777" w:rsidR="00A4016F" w:rsidRDefault="00A4016F"/>
    <w:sdt>
      <w:sdtPr>
        <w:rPr>
          <w:i w:val="0"/>
          <w:iCs w:val="0"/>
          <w:sz w:val="20"/>
          <w:szCs w:val="18"/>
        </w:rPr>
        <w:alias w:val="Competenze Europee"/>
        <w:tag w:val="Competenze Europee"/>
        <w:id w:val="-311328456"/>
        <w15:color w:val="3366FF"/>
        <w15:repeatingSection>
          <w15:sectionTitle w:val="Competenze Europee"/>
        </w15:repeatingSection>
      </w:sdtPr>
      <w:sdtContent>
        <w:tbl>
          <w:tblPr>
            <w:tblStyle w:val="Tabellasemplice5"/>
            <w:tblW w:w="0" w:type="auto"/>
            <w:tblBorders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002"/>
            <w:gridCol w:w="6516"/>
          </w:tblGrid>
          <w:sdt>
            <w:sdtPr>
              <w:rPr>
                <w:i w:val="0"/>
                <w:iCs w:val="0"/>
                <w:sz w:val="20"/>
                <w:szCs w:val="18"/>
              </w:rPr>
              <w:id w:val="-1403755328"/>
              <w:placeholder>
                <w:docPart w:val="E412659E6A7A4D95838F12FD07229355"/>
              </w:placeholder>
              <w15:color w:val="3366FF"/>
              <w15:repeatingSectionItem/>
            </w:sdtPr>
            <w:sdtContent>
              <w:tr w:rsidR="00A4016F" w:rsidRPr="00B925BE" w14:paraId="0A05431D" w14:textId="77777777" w:rsidTr="00A4016F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sdt>
                  <w:sdtPr>
                    <w:rPr>
                      <w:i w:val="0"/>
                      <w:iCs w:val="0"/>
                      <w:sz w:val="20"/>
                      <w:szCs w:val="18"/>
                    </w:rPr>
                    <w:alias w:val="Competenza"/>
                    <w:tag w:val="Competenza"/>
                    <w:id w:val="1941643147"/>
                    <w:placeholder>
                      <w:docPart w:val="EE51099F352E4CE9B5C47FE6E9AB9F2E"/>
                    </w:placeholder>
                    <w:showingPlcHdr/>
                    <w15:color w:val="3366FF"/>
                    <w:dropDownList>
                      <w:listItem w:value="Scegliere un elemento."/>
                      <w:listItem w:displayText="Competenza alfabetica funzionale" w:value="Competenza alfabetica funzionale"/>
                      <w:listItem w:displayText="Competenza multilinguistica" w:value="Competenza multilinguistica"/>
                      <w:listItem w:displayText="Competenza matematica e competenza di base in scienza e tecnologie" w:value="Competenza matematica e competenza di base in scienza e tecnologie"/>
                      <w:listItem w:displayText="Competenza digitale" w:value="Competenza digitale"/>
                      <w:listItem w:displayText="Competenza personale, sociale e capacità di imparare ad imparare" w:value="Competenza personale, sociale e capacità di imparare ad imparare"/>
                      <w:listItem w:displayText="Competenza sociale e civica in materia di cittadinanza" w:value="Competenza sociale e civica in materia di cittadinanza"/>
                      <w:listItem w:displayText="Competenza imprenditoriale" w:value="Competenza imprenditoriale"/>
                      <w:listItem w:displayText="Competenza in materia di consapevolezza ed espressione culturali" w:value="Competenza in materia di consapevolezza ed espressione culturali"/>
                    </w:dropDownList>
                  </w:sdtPr>
                  <w:sdtEndPr>
                    <w:rPr>
                      <w:color w:val="000000"/>
                    </w:rPr>
                  </w:sdtEndPr>
                  <w:sdtContent>
                    <w:tc>
                      <w:tcPr>
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<w:tcW w:w="3002" w:type="dxa"/>
                        <w:tcBorders>
                          <w:bottom w:val="none" w:sz="0" w:space="0" w:color="auto"/>
                          <w:right w:val="none" w:sz="0" w:space="0" w:color="auto"/>
                        </w:tcBorders>
                      </w:tcPr>
                      <w:p w14:paraId="73C930AF" w14:textId="15B2771C" w:rsidR="00A4016F" w:rsidRPr="00B925BE" w:rsidRDefault="00B22179" w:rsidP="00A4016F">
                        <w:pPr>
                          <w:jc w:val="left"/>
                          <w:rPr>
                            <w:sz w:val="20"/>
                            <w:szCs w:val="18"/>
                          </w:rPr>
                        </w:pPr>
                        <w:r w:rsidRPr="00B925BE">
                          <w:rPr>
                            <w:rStyle w:val="Testosegnaposto"/>
                            <w:sz w:val="20"/>
                            <w:szCs w:val="18"/>
                          </w:rPr>
                          <w:t>Scegliere un elemento.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18"/>
                    </w:rPr>
                    <w:alias w:val="Descrizione"/>
                    <w:tag w:val="Descrizione"/>
                    <w:id w:val="1736976557"/>
                    <w:placeholder>
                      <w:docPart w:val="8275E2E980E54F2894663402F902DCE4"/>
                    </w:placeholder>
                    <w:showingPlcHdr/>
                    <w15:color w:val="993300"/>
                  </w:sdtPr>
                  <w:sdtContent>
                    <w:tc>
                      <w:tcPr>
                        <w:tcW w:w="6516" w:type="dxa"/>
                        <w:tcBorders>
                          <w:bottom w:val="none" w:sz="0" w:space="0" w:color="auto"/>
                        </w:tcBorders>
                      </w:tcPr>
                      <w:p w14:paraId="085D9AB8" w14:textId="77777777" w:rsidR="00A4016F" w:rsidRPr="00B925BE" w:rsidRDefault="00A4016F" w:rsidP="00A4016F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18"/>
                          </w:rPr>
                        </w:pPr>
                        <w:r w:rsidRPr="00B925BE">
                          <w:rPr>
                            <w:rStyle w:val="Testosegnaposto"/>
                            <w:sz w:val="20"/>
                            <w:szCs w:val="18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</w:tr>
            </w:sdtContent>
          </w:sdt>
        </w:tbl>
        <w:p w14:paraId="06EC60D7" w14:textId="77777777" w:rsidR="00A4016F" w:rsidRDefault="00000000" w:rsidP="00A4016F">
          <w:pPr>
            <w:rPr>
              <w:sz w:val="20"/>
              <w:szCs w:val="18"/>
            </w:rPr>
          </w:pPr>
        </w:p>
      </w:sdtContent>
    </w:sdt>
    <w:p w14:paraId="354BDF83" w14:textId="77777777" w:rsidR="005022EB" w:rsidRDefault="005022EB"/>
    <w:p w14:paraId="3ACA8267" w14:textId="77777777" w:rsidR="00A4016F" w:rsidRDefault="00A4016F"/>
    <w:sdt>
      <w:sdtPr>
        <w:alias w:val="Competenze "/>
        <w:tag w:val="Competenze "/>
        <w:id w:val="-1016541235"/>
        <w:lock w:val="sdtLocked"/>
        <w:placeholder>
          <w:docPart w:val="AB2E27C7709C428680AA1118F646AD73"/>
        </w:placeholder>
        <w:showingPlcHdr/>
        <w15:color w:val="FF00FF"/>
        <w15:appearance w15:val="tags"/>
        <w:text w:multiLine="1"/>
      </w:sdtPr>
      <w:sdtContent>
        <w:p w14:paraId="05F96CC8" w14:textId="77777777" w:rsidR="00A4016F" w:rsidRDefault="00FC778A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4CCEF372" w14:textId="77777777" w:rsidR="00A4016F" w:rsidRDefault="00A4016F"/>
    <w:sdt>
      <w:sdtPr>
        <w:alias w:val="Annotazioni iniziali"/>
        <w:tag w:val="Annotazioni iniziali"/>
        <w:id w:val="1054268881"/>
        <w:lock w:val="sdtLocked"/>
        <w:placeholder>
          <w:docPart w:val="3590A8AB6E094C9584156A16516DD01F"/>
        </w:placeholder>
        <w:showingPlcHdr/>
        <w15:color w:val="993300"/>
        <w15:appearance w15:val="tags"/>
        <w:text w:multiLine="1"/>
      </w:sdtPr>
      <w:sdtContent>
        <w:p w14:paraId="3A5E3E7F" w14:textId="77777777" w:rsidR="00A4016F" w:rsidRDefault="009A14E6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4C905F0F" w14:textId="77777777" w:rsidR="00A4016F" w:rsidRDefault="00A4016F"/>
    <w:sdt>
      <w:sdtPr>
        <w:alias w:val="Annotazioni finali"/>
        <w:tag w:val="Annotazioni finali"/>
        <w:id w:val="231583909"/>
        <w:lock w:val="sdtLocked"/>
        <w:placeholder>
          <w:docPart w:val="C0CB8DFEA97F4F589D693CA6B82CDF86"/>
        </w:placeholder>
        <w:showingPlcHdr/>
        <w15:color w:val="333399"/>
        <w15:appearance w15:val="tags"/>
        <w:text w:multiLine="1"/>
      </w:sdtPr>
      <w:sdtContent>
        <w:p w14:paraId="599BA2E1" w14:textId="77777777" w:rsidR="009A14E6" w:rsidRDefault="009A14E6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42C4892D" w14:textId="77777777" w:rsidR="00A4016F" w:rsidRDefault="00A4016F"/>
    <w:sdt>
      <w:sdtPr>
        <w:alias w:val="Gruppi di studenti"/>
        <w:tag w:val="Gruppi di studenti"/>
        <w:id w:val="1963926881"/>
        <w:lock w:val="sdtLocked"/>
        <w:placeholder>
          <w:docPart w:val="F79011718405456895798BEB0603B488"/>
        </w:placeholder>
        <w:showingPlcHdr/>
        <w15:color w:val="008080"/>
        <w15:appearance w15:val="tags"/>
        <w:text w:multiLine="1"/>
      </w:sdtPr>
      <w:sdtContent>
        <w:p w14:paraId="08CF4B5C" w14:textId="77777777" w:rsidR="009A14E6" w:rsidRDefault="009A14E6">
          <w:r w:rsidRPr="0002692C">
            <w:rPr>
              <w:rStyle w:val="Testosegnaposto"/>
            </w:rPr>
            <w:t>Fare clic o toccare qui per immettere il testo.</w:t>
          </w:r>
        </w:p>
      </w:sdtContent>
    </w:sdt>
    <w:p w14:paraId="138AAAE4" w14:textId="77777777" w:rsidR="009A14E6" w:rsidRDefault="009A14E6"/>
    <w:p w14:paraId="49CAB595" w14:textId="77777777" w:rsidR="009A14E6" w:rsidRPr="009A14E6" w:rsidRDefault="009A14E6">
      <w:pPr>
        <w:rPr>
          <w:rFonts w:ascii="Microsoft Sans Serif" w:hAnsi="Microsoft Sans Serif" w:cs="Microsoft Sans Serif"/>
          <w:sz w:val="20"/>
        </w:rPr>
      </w:pPr>
      <w:r w:rsidRPr="009A14E6">
        <w:rPr>
          <w:rFonts w:ascii="Microsoft Sans Serif" w:hAnsi="Microsoft Sans Serif" w:cs="Microsoft Sans Serif"/>
          <w:color w:val="000000"/>
          <w:sz w:val="20"/>
        </w:rPr>
        <w:t>Campo aggiuntivo:</w:t>
      </w:r>
      <w:r>
        <w:rPr>
          <w:rFonts w:ascii="Microsoft Sans Serif" w:hAnsi="Microsoft Sans Serif" w:cs="Microsoft Sans Serif"/>
          <w:color w:val="000000"/>
          <w:sz w:val="20"/>
        </w:rPr>
        <w:tab/>
      </w:r>
      <w:sdt>
        <w:sdtPr>
          <w:rPr>
            <w:rFonts w:ascii="Microsoft Sans Serif" w:hAnsi="Microsoft Sans Serif" w:cs="Microsoft Sans Serif"/>
            <w:color w:val="000000"/>
            <w:sz w:val="20"/>
          </w:rPr>
          <w:alias w:val="Titolo"/>
          <w:tag w:val="Titolo"/>
          <w:id w:val="1030608066"/>
          <w:lock w:val="sdtLocked"/>
          <w:placeholder>
            <w:docPart w:val="4620D40C5FB64059A877FA184A937501"/>
          </w:placeholder>
          <w:showingPlcHdr/>
          <w15:color w:val="993366"/>
          <w15:appearance w15:val="tags"/>
          <w:text w:multiLine="1"/>
        </w:sdtPr>
        <w:sdtContent>
          <w:r w:rsidR="000F0307" w:rsidRPr="0002692C">
            <w:rPr>
              <w:rStyle w:val="Testosegnaposto"/>
            </w:rPr>
            <w:t>Fare clic o toccare qui per immettere il testo.</w:t>
          </w:r>
        </w:sdtContent>
      </w:sdt>
    </w:p>
    <w:p w14:paraId="00A4FD49" w14:textId="77777777" w:rsidR="009A14E6" w:rsidRDefault="009A14E6">
      <w:r>
        <w:tab/>
      </w:r>
      <w:r>
        <w:tab/>
      </w:r>
      <w:r>
        <w:tab/>
      </w:r>
      <w:sdt>
        <w:sdtPr>
          <w:alias w:val="Contenuto"/>
          <w:tag w:val="Contenuto"/>
          <w:id w:val="-768458084"/>
          <w:placeholder>
            <w:docPart w:val="54A15859AD0E42E38B778985C159A351"/>
          </w:placeholder>
          <w:showingPlcHdr/>
          <w15:appearance w15:val="tags"/>
          <w:text/>
        </w:sdtPr>
        <w:sdtContent>
          <w:r w:rsidRPr="0002692C">
            <w:rPr>
              <w:rStyle w:val="Testosegnaposto"/>
            </w:rPr>
            <w:t>Fare clic o toccare qui per immettere il testo.</w:t>
          </w:r>
        </w:sdtContent>
      </w:sdt>
    </w:p>
    <w:p w14:paraId="54957910" w14:textId="77777777" w:rsidR="009A14E6" w:rsidRDefault="009A14E6"/>
    <w:p w14:paraId="055246B7" w14:textId="77777777" w:rsidR="000F0307" w:rsidRDefault="000F0307"/>
    <w:p w14:paraId="406F88A3" w14:textId="21B6BF9F" w:rsidR="000F0307" w:rsidRPr="000F0307" w:rsidRDefault="000F0307" w:rsidP="000F0307">
      <w:pPr>
        <w:rPr>
          <w:rFonts w:ascii="Microsoft Sans Serif" w:hAnsi="Microsoft Sans Serif" w:cs="Microsoft Sans Serif"/>
          <w:color w:val="000000"/>
          <w:sz w:val="20"/>
        </w:rPr>
      </w:pPr>
      <w:r w:rsidRPr="000F0307">
        <w:rPr>
          <w:rFonts w:ascii="Microsoft Sans Serif" w:hAnsi="Microsoft Sans Serif" w:cs="Microsoft Sans Serif"/>
          <w:color w:val="000000"/>
          <w:sz w:val="20"/>
        </w:rPr>
        <w:t>Modalità di erogazione</w:t>
      </w:r>
      <w:r>
        <w:rPr>
          <w:rFonts w:ascii="Microsoft Sans Serif" w:hAnsi="Microsoft Sans Serif" w:cs="Microsoft Sans Serif"/>
          <w:color w:val="000000"/>
          <w:sz w:val="20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</w:rPr>
        <w:tab/>
      </w:r>
      <w:r>
        <w:rPr>
          <w:rFonts w:ascii="Microsoft Sans Serif" w:hAnsi="Microsoft Sans Serif" w:cs="Microsoft Sans Serif"/>
          <w:color w:val="000000"/>
          <w:sz w:val="20"/>
        </w:rPr>
        <w:tab/>
      </w:r>
      <w:sdt>
        <w:sdtPr>
          <w:rPr>
            <w:rFonts w:ascii="Microsoft Sans Serif" w:hAnsi="Microsoft Sans Serif" w:cs="Microsoft Sans Serif"/>
            <w:color w:val="000000"/>
            <w:sz w:val="20"/>
          </w:rPr>
          <w:id w:val="192368009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179">
            <w:rPr>
              <w:rFonts w:ascii="MS Gothic" w:eastAsia="MS Gothic" w:hAnsi="MS Gothic" w:cs="Microsoft Sans Serif" w:hint="eastAsia"/>
              <w:color w:val="000000"/>
              <w:sz w:val="20"/>
            </w:rPr>
            <w:t>☐</w:t>
          </w:r>
        </w:sdtContent>
      </w:sdt>
      <w:r w:rsidRPr="000F0307">
        <w:rPr>
          <w:rFonts w:ascii="Microsoft Sans Serif" w:hAnsi="Microsoft Sans Serif" w:cs="Microsoft Sans Serif"/>
          <w:color w:val="000000"/>
          <w:sz w:val="20"/>
        </w:rPr>
        <w:t>online</w:t>
      </w:r>
      <w:r w:rsidR="0068107F">
        <w:rPr>
          <w:rFonts w:ascii="Microsoft Sans Serif" w:hAnsi="Microsoft Sans Serif" w:cs="Microsoft Sans Serif"/>
          <w:color w:val="000000"/>
          <w:sz w:val="20"/>
        </w:rPr>
        <w:tab/>
      </w:r>
      <w:sdt>
        <w:sdtPr>
          <w:rPr>
            <w:rFonts w:ascii="Microsoft Sans Serif" w:hAnsi="Microsoft Sans Serif" w:cs="Microsoft Sans Serif"/>
            <w:color w:val="000000"/>
            <w:sz w:val="20"/>
          </w:rPr>
          <w:id w:val="-184161501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07F">
            <w:rPr>
              <w:rFonts w:ascii="MS Gothic" w:eastAsia="MS Gothic" w:hAnsi="MS Gothic" w:cs="Microsoft Sans Serif" w:hint="eastAsia"/>
              <w:color w:val="000000"/>
              <w:sz w:val="20"/>
            </w:rPr>
            <w:t>☐</w:t>
          </w:r>
        </w:sdtContent>
      </w:sdt>
      <w:r w:rsidR="0068107F" w:rsidRPr="0068107F">
        <w:rPr>
          <w:rFonts w:ascii="Microsoft Sans Serif" w:hAnsi="Microsoft Sans Serif" w:cs="Microsoft Sans Serif"/>
          <w:color w:val="000000"/>
          <w:sz w:val="20"/>
        </w:rPr>
        <w:t xml:space="preserve"> in aula</w:t>
      </w:r>
      <w:r w:rsidR="0068107F">
        <w:rPr>
          <w:rFonts w:ascii="Microsoft Sans Serif" w:hAnsi="Microsoft Sans Serif" w:cs="Microsoft Sans Serif"/>
          <w:color w:val="000000"/>
          <w:sz w:val="20"/>
        </w:rPr>
        <w:tab/>
      </w:r>
      <w:sdt>
        <w:sdtPr>
          <w:rPr>
            <w:rFonts w:ascii="Microsoft Sans Serif" w:hAnsi="Microsoft Sans Serif" w:cs="Microsoft Sans Serif"/>
            <w:color w:val="000000"/>
            <w:sz w:val="20"/>
          </w:rPr>
          <w:id w:val="196607359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07F">
            <w:rPr>
              <w:rFonts w:ascii="MS Gothic" w:eastAsia="MS Gothic" w:hAnsi="MS Gothic" w:cs="Microsoft Sans Serif" w:hint="eastAsia"/>
              <w:color w:val="000000"/>
              <w:sz w:val="20"/>
            </w:rPr>
            <w:t>☐</w:t>
          </w:r>
        </w:sdtContent>
      </w:sdt>
      <w:r w:rsidR="0068107F" w:rsidRPr="0068107F">
        <w:rPr>
          <w:rFonts w:ascii="Microsoft Sans Serif" w:hAnsi="Microsoft Sans Serif" w:cs="Microsoft Sans Serif"/>
          <w:color w:val="000000"/>
          <w:sz w:val="20"/>
        </w:rPr>
        <w:t xml:space="preserve"> mista</w:t>
      </w:r>
      <w:r w:rsidR="0068107F">
        <w:rPr>
          <w:rFonts w:ascii="Microsoft Sans Serif" w:hAnsi="Microsoft Sans Serif" w:cs="Microsoft Sans Serif"/>
          <w:color w:val="000000"/>
          <w:sz w:val="20"/>
        </w:rPr>
        <w:tab/>
      </w:r>
      <w:sdt>
        <w:sdtPr>
          <w:rPr>
            <w:rFonts w:ascii="Microsoft Sans Serif" w:hAnsi="Microsoft Sans Serif" w:cs="Microsoft Sans Serif"/>
            <w:color w:val="000000"/>
            <w:sz w:val="20"/>
          </w:rPr>
          <w:id w:val="-50097026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07F">
            <w:rPr>
              <w:rFonts w:ascii="MS Gothic" w:eastAsia="MS Gothic" w:hAnsi="MS Gothic" w:cs="Microsoft Sans Serif" w:hint="eastAsia"/>
              <w:color w:val="000000"/>
              <w:sz w:val="20"/>
            </w:rPr>
            <w:t>☐</w:t>
          </w:r>
        </w:sdtContent>
      </w:sdt>
      <w:r w:rsidR="0068107F" w:rsidRPr="0068107F">
        <w:rPr>
          <w:rFonts w:ascii="Microsoft Sans Serif" w:hAnsi="Microsoft Sans Serif" w:cs="Microsoft Sans Serif"/>
          <w:color w:val="000000"/>
          <w:sz w:val="20"/>
        </w:rPr>
        <w:t xml:space="preserve"> altro</w:t>
      </w:r>
    </w:p>
    <w:p w14:paraId="11D9AADC" w14:textId="77777777" w:rsidR="000F0307" w:rsidRDefault="000F0307"/>
    <w:p w14:paraId="667C84FF" w14:textId="77777777" w:rsidR="009A14E6" w:rsidRDefault="009A14E6"/>
    <w:sectPr w:rsidR="009A14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E4D41"/>
    <w:multiLevelType w:val="multilevel"/>
    <w:tmpl w:val="0080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7247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7B"/>
    <w:rsid w:val="000A106D"/>
    <w:rsid w:val="000C421B"/>
    <w:rsid w:val="000F0307"/>
    <w:rsid w:val="005022EB"/>
    <w:rsid w:val="00650352"/>
    <w:rsid w:val="0068107F"/>
    <w:rsid w:val="008140E4"/>
    <w:rsid w:val="00896DAB"/>
    <w:rsid w:val="009A14E6"/>
    <w:rsid w:val="00A4016F"/>
    <w:rsid w:val="00B22179"/>
    <w:rsid w:val="00B925BE"/>
    <w:rsid w:val="00CC23F3"/>
    <w:rsid w:val="00E2373E"/>
    <w:rsid w:val="00E8037B"/>
    <w:rsid w:val="00F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0B84"/>
  <w15:chartTrackingRefBased/>
  <w15:docId w15:val="{4451996F-E4DC-4B19-B8DF-1138E8CE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0E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25B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140E4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140E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rsid w:val="008140E4"/>
    <w:pPr>
      <w:suppressLineNumbers/>
    </w:pPr>
  </w:style>
  <w:style w:type="character" w:styleId="Testosegnaposto">
    <w:name w:val="Placeholder Text"/>
    <w:basedOn w:val="Carpredefinitoparagrafo"/>
    <w:uiPriority w:val="99"/>
    <w:semiHidden/>
    <w:rsid w:val="008140E4"/>
    <w:rPr>
      <w:color w:val="808080"/>
    </w:rPr>
  </w:style>
  <w:style w:type="table" w:styleId="Grigliatabella">
    <w:name w:val="Table Grid"/>
    <w:basedOn w:val="Tabellanormale"/>
    <w:uiPriority w:val="39"/>
    <w:rsid w:val="0081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925BE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table" w:styleId="Grigliatabellachiara">
    <w:name w:val="Grid Table Light"/>
    <w:basedOn w:val="Tabellanormale"/>
    <w:uiPriority w:val="40"/>
    <w:rsid w:val="005022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-colore1">
    <w:name w:val="Grid Table 1 Light Accent 1"/>
    <w:basedOn w:val="Tabellanormale"/>
    <w:uiPriority w:val="46"/>
    <w:rsid w:val="00A4016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A401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pal\Desktop\Template\GESTIONE%20DELLA%20LEZIONE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E3FF4A4540418AA292BCE544E58D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E1E486-85BF-499F-A21A-4B5CA75CBFFF}"/>
      </w:docPartPr>
      <w:docPartBody>
        <w:p w:rsidR="00825874" w:rsidRDefault="00952953" w:rsidP="00952953">
          <w:pPr>
            <w:pStyle w:val="23E3FF4A4540418AA292BCE544E58D351"/>
          </w:pPr>
          <w:r w:rsidRPr="0068107F">
            <w:rPr>
              <w:rStyle w:val="Testosegnaposto"/>
              <w:b/>
              <w:color w:val="auto"/>
            </w:rPr>
            <w:t>GESTIONE DELLA LEZIONE</w:t>
          </w:r>
        </w:p>
      </w:docPartBody>
    </w:docPart>
    <w:docPart>
      <w:docPartPr>
        <w:name w:val="FD0059FBA96E470F89E00A8231E01F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933AD7-408A-470A-8C13-9969B51B2E9C}"/>
      </w:docPartPr>
      <w:docPartBody>
        <w:p w:rsidR="00825874" w:rsidRDefault="00952953" w:rsidP="00952953">
          <w:pPr>
            <w:pStyle w:val="FD0059FBA96E470F89E00A8231E01F39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0B77A331B446FCBAB41FBBF0CD98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FE9259-F7FF-436E-9C96-0DDC4FCA501D}"/>
      </w:docPartPr>
      <w:docPartBody>
        <w:p w:rsidR="00825874" w:rsidRDefault="00952953" w:rsidP="00952953">
          <w:pPr>
            <w:pStyle w:val="E00B77A331B446FCBAB41FBBF0CD986B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6A2F1FDEDC4439BEE919B55AC770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9C0A26-163B-4830-99F1-CE5177C37F8C}"/>
      </w:docPartPr>
      <w:docPartBody>
        <w:p w:rsidR="00825874" w:rsidRDefault="00952953" w:rsidP="00952953">
          <w:pPr>
            <w:pStyle w:val="D56A2F1FDEDC4439BEE919B55AC770F8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0DD7FC158E4CA8821EA2BA69DD21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C0D34E-6AC9-4418-B81B-D92408304DBB}"/>
      </w:docPartPr>
      <w:docPartBody>
        <w:p w:rsidR="00825874" w:rsidRDefault="00952953" w:rsidP="00952953">
          <w:pPr>
            <w:pStyle w:val="3C0DD7FC158E4CA8821EA2BA69DD21A9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CA875B444644E8BB12E27BB1282E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275D27-3383-4EFA-A4DC-972293D0AA84}"/>
      </w:docPartPr>
      <w:docPartBody>
        <w:p w:rsidR="00825874" w:rsidRDefault="00952953" w:rsidP="00952953">
          <w:pPr>
            <w:pStyle w:val="11CA875B444644E8BB12E27BB1282E8E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12659E6A7A4D95838F12FD072293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E9C1E4-C6DD-4D38-A5EF-200858F9FB34}"/>
      </w:docPartPr>
      <w:docPartBody>
        <w:p w:rsidR="00825874" w:rsidRDefault="0026156E">
          <w:pPr>
            <w:pStyle w:val="E412659E6A7A4D95838F12FD07229355"/>
          </w:pPr>
          <w:r w:rsidRPr="0002692C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EE51099F352E4CE9B5C47FE6E9AB9F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BFC10E-FD05-4E2C-8201-B25C8139A740}"/>
      </w:docPartPr>
      <w:docPartBody>
        <w:p w:rsidR="00825874" w:rsidRDefault="00952953" w:rsidP="00952953">
          <w:pPr>
            <w:pStyle w:val="EE51099F352E4CE9B5C47FE6E9AB9F2E1"/>
          </w:pPr>
          <w:r w:rsidRPr="00B925BE">
            <w:rPr>
              <w:rStyle w:val="Testosegnaposto"/>
              <w:sz w:val="20"/>
              <w:szCs w:val="18"/>
            </w:rPr>
            <w:t>Scegliere un elemento.</w:t>
          </w:r>
        </w:p>
      </w:docPartBody>
    </w:docPart>
    <w:docPart>
      <w:docPartPr>
        <w:name w:val="8275E2E980E54F2894663402F902DC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264C4-FABA-4FE4-A0EE-DD2B355ADD77}"/>
      </w:docPartPr>
      <w:docPartBody>
        <w:p w:rsidR="00825874" w:rsidRDefault="00952953" w:rsidP="00952953">
          <w:pPr>
            <w:pStyle w:val="8275E2E980E54F2894663402F902DCE41"/>
          </w:pPr>
          <w:r w:rsidRPr="00B925BE">
            <w:rPr>
              <w:rStyle w:val="Testosegnaposto"/>
              <w:sz w:val="20"/>
              <w:szCs w:val="18"/>
            </w:rPr>
            <w:t>Fare clic o toccare qui per immettere il testo.</w:t>
          </w:r>
        </w:p>
      </w:docPartBody>
    </w:docPart>
    <w:docPart>
      <w:docPartPr>
        <w:name w:val="AB2E27C7709C428680AA1118F646A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27CD87-0A66-4375-919F-A5A751A389ED}"/>
      </w:docPartPr>
      <w:docPartBody>
        <w:p w:rsidR="00825874" w:rsidRDefault="00952953" w:rsidP="00952953">
          <w:pPr>
            <w:pStyle w:val="AB2E27C7709C428680AA1118F646AD73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90A8AB6E094C9584156A16516DD0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A2E4B3-760C-465C-8500-2C873D379AB0}"/>
      </w:docPartPr>
      <w:docPartBody>
        <w:p w:rsidR="00825874" w:rsidRDefault="00952953" w:rsidP="00952953">
          <w:pPr>
            <w:pStyle w:val="3590A8AB6E094C9584156A16516DD01F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CB8DFEA97F4F589D693CA6B82CDF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C43038-13EF-497B-AD2E-98F97318DCEF}"/>
      </w:docPartPr>
      <w:docPartBody>
        <w:p w:rsidR="00825874" w:rsidRDefault="00952953" w:rsidP="00952953">
          <w:pPr>
            <w:pStyle w:val="C0CB8DFEA97F4F589D693CA6B82CDF86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9011718405456895798BEB0603B4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A5FDAA-6ADF-4623-8C0C-42BB5F3205BC}"/>
      </w:docPartPr>
      <w:docPartBody>
        <w:p w:rsidR="00825874" w:rsidRDefault="00952953" w:rsidP="00952953">
          <w:pPr>
            <w:pStyle w:val="F79011718405456895798BEB0603B488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20D40C5FB64059A877FA184A9375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E94446-3712-4777-BA9B-04B766C1D5EA}"/>
      </w:docPartPr>
      <w:docPartBody>
        <w:p w:rsidR="00825874" w:rsidRDefault="00952953" w:rsidP="00952953">
          <w:pPr>
            <w:pStyle w:val="4620D40C5FB64059A877FA184A937501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A15859AD0E42E38B778985C159A3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E7274D-AB6C-4083-B875-A3A6AE6B5D8C}"/>
      </w:docPartPr>
      <w:docPartBody>
        <w:p w:rsidR="00825874" w:rsidRDefault="00952953" w:rsidP="00952953">
          <w:pPr>
            <w:pStyle w:val="54A15859AD0E42E38B778985C159A3511"/>
          </w:pPr>
          <w:r w:rsidRPr="0002692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53"/>
    <w:rsid w:val="0026156E"/>
    <w:rsid w:val="0052541C"/>
    <w:rsid w:val="00825874"/>
    <w:rsid w:val="009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25874"/>
    <w:rPr>
      <w:color w:val="808080"/>
    </w:rPr>
  </w:style>
  <w:style w:type="paragraph" w:customStyle="1" w:styleId="6268EEEC82FF4ACDA41A8752AF40BEA8">
    <w:name w:val="6268EEEC82FF4ACDA41A8752AF40BEA8"/>
    <w:rsid w:val="00825874"/>
  </w:style>
  <w:style w:type="paragraph" w:customStyle="1" w:styleId="62B56DCF02024DA9A0E87028803CC488">
    <w:name w:val="62B56DCF02024DA9A0E87028803CC488"/>
    <w:rsid w:val="00825874"/>
  </w:style>
  <w:style w:type="paragraph" w:customStyle="1" w:styleId="E546EE2BEEBB4D7F8C7490BB275A7C50">
    <w:name w:val="E546EE2BEEBB4D7F8C7490BB275A7C50"/>
    <w:rsid w:val="00825874"/>
  </w:style>
  <w:style w:type="paragraph" w:customStyle="1" w:styleId="E412659E6A7A4D95838F12FD07229355">
    <w:name w:val="E412659E6A7A4D95838F12FD07229355"/>
  </w:style>
  <w:style w:type="paragraph" w:customStyle="1" w:styleId="23E3FF4A4540418AA292BCE544E58D351">
    <w:name w:val="23E3FF4A4540418AA292BCE544E58D351"/>
    <w:rsid w:val="00952953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paragraph" w:customStyle="1" w:styleId="FD0059FBA96E470F89E00A8231E01F391">
    <w:name w:val="FD0059FBA96E470F89E00A8231E01F39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E00B77A331B446FCBAB41FBBF0CD986B1">
    <w:name w:val="E00B77A331B446FCBAB41FBBF0CD986B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D56A2F1FDEDC4439BEE919B55AC770F81">
    <w:name w:val="D56A2F1FDEDC4439BEE919B55AC770F8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3C0DD7FC158E4CA8821EA2BA69DD21A91">
    <w:name w:val="3C0DD7FC158E4CA8821EA2BA69DD21A9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1CA875B444644E8BB12E27BB1282E8E1">
    <w:name w:val="11CA875B444644E8BB12E27BB1282E8E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EE51099F352E4CE9B5C47FE6E9AB9F2E1">
    <w:name w:val="EE51099F352E4CE9B5C47FE6E9AB9F2E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8275E2E980E54F2894663402F902DCE41">
    <w:name w:val="8275E2E980E54F2894663402F902DCE4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B2E27C7709C428680AA1118F646AD731">
    <w:name w:val="AB2E27C7709C428680AA1118F646AD73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3590A8AB6E094C9584156A16516DD01F1">
    <w:name w:val="3590A8AB6E094C9584156A16516DD01F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0CB8DFEA97F4F589D693CA6B82CDF861">
    <w:name w:val="C0CB8DFEA97F4F589D693CA6B82CDF86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F79011718405456895798BEB0603B4881">
    <w:name w:val="F79011718405456895798BEB0603B488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4620D40C5FB64059A877FA184A9375011">
    <w:name w:val="4620D40C5FB64059A877FA184A937501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54A15859AD0E42E38B778985C159A3511">
    <w:name w:val="54A15859AD0E42E38B778985C159A3511"/>
    <w:rsid w:val="0095295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GESTIONE DELLA LEZIONE_v1.dotx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Alati</dc:creator>
  <cp:keywords/>
  <dc:description/>
  <cp:lastModifiedBy>Esposito, Roberta</cp:lastModifiedBy>
  <cp:revision>2</cp:revision>
  <dcterms:created xsi:type="dcterms:W3CDTF">2021-02-09T19:47:00Z</dcterms:created>
  <dcterms:modified xsi:type="dcterms:W3CDTF">2022-08-22T08:11:00Z</dcterms:modified>
</cp:coreProperties>
</file>